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135" w:tblpY="672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2780"/>
      </w:tblGrid>
      <w:tr w:rsidR="005B7FF5" w:rsidRPr="000D6745">
        <w:tc>
          <w:tcPr>
            <w:tcW w:w="15048" w:type="dxa"/>
            <w:gridSpan w:val="2"/>
            <w:tcBorders>
              <w:top w:val="nil"/>
              <w:left w:val="nil"/>
              <w:right w:val="nil"/>
            </w:tcBorders>
          </w:tcPr>
          <w:p w:rsidR="005B7FF5" w:rsidRPr="000D6745" w:rsidRDefault="005B7FF5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745">
              <w:rPr>
                <w:rFonts w:ascii="Times New Roman" w:hAnsi="Times New Roman" w:cs="Times New Roman"/>
                <w:sz w:val="28"/>
                <w:szCs w:val="28"/>
              </w:rPr>
              <w:t>Аннотации к рабочим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– 10 -11 классы </w:t>
            </w:r>
          </w:p>
        </w:tc>
      </w:tr>
      <w:tr w:rsidR="005B7FF5" w:rsidRPr="000D6745">
        <w:tc>
          <w:tcPr>
            <w:tcW w:w="2268" w:type="dxa"/>
          </w:tcPr>
          <w:p w:rsidR="005B7FF5" w:rsidRPr="000D6745" w:rsidRDefault="005B7FF5" w:rsidP="00916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12780" w:type="dxa"/>
          </w:tcPr>
          <w:p w:rsidR="005B7FF5" w:rsidRPr="000D6745" w:rsidRDefault="005B7FF5" w:rsidP="00916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>аннотация рабочей программы</w:t>
            </w:r>
          </w:p>
        </w:tc>
      </w:tr>
      <w:tr w:rsidR="005B7FF5" w:rsidRPr="000D6745">
        <w:tc>
          <w:tcPr>
            <w:tcW w:w="2268" w:type="dxa"/>
          </w:tcPr>
          <w:p w:rsidR="005B7FF5" w:rsidRPr="000D6745" w:rsidRDefault="005B7FF5" w:rsidP="00916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80" w:type="dxa"/>
          </w:tcPr>
          <w:p w:rsidR="005B7FF5" w:rsidRPr="000D6745" w:rsidRDefault="005B7FF5" w:rsidP="00B13C08">
            <w:pPr>
              <w:spacing w:line="264" w:lineRule="auto"/>
              <w:ind w:left="12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 ИЗУЧЕНИЯ УЧЕБНОГО ПРЕДМЕТА «РУССКИЙ ЯЗЫК»</w:t>
            </w:r>
          </w:p>
          <w:p w:rsidR="005B7FF5" w:rsidRPr="000D6745" w:rsidRDefault="005B7FF5" w:rsidP="00B13C08">
            <w:pPr>
              <w:spacing w:line="264" w:lineRule="auto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русского языка направлено на достижение следующих целей:</w:t>
            </w:r>
          </w:p>
          <w:p w:rsidR="005B7FF5" w:rsidRPr="000D6745" w:rsidRDefault="005B7FF5" w:rsidP="00B13C08">
            <w:pPr>
              <w:numPr>
                <w:ilvl w:val="0"/>
                <w:numId w:val="1"/>
              </w:numPr>
              <w:spacing w:line="264" w:lineRule="auto"/>
              <w:ind w:left="0" w:right="0" w:firstLine="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</w:t>
            </w:r>
          </w:p>
          <w:p w:rsidR="005B7FF5" w:rsidRPr="000D6745" w:rsidRDefault="005B7FF5" w:rsidP="00B13C08">
            <w:pPr>
              <w:numPr>
                <w:ilvl w:val="0"/>
                <w:numId w:val="1"/>
              </w:numPr>
              <w:spacing w:line="264" w:lineRule="auto"/>
              <w:ind w:left="0" w:right="0" w:firstLine="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      </w:r>
          </w:p>
          <w:p w:rsidR="005B7FF5" w:rsidRPr="000D6745" w:rsidRDefault="005B7FF5" w:rsidP="00B13C08">
            <w:pPr>
              <w:numPr>
                <w:ilvl w:val="0"/>
                <w:numId w:val="1"/>
              </w:numPr>
              <w:spacing w:line="264" w:lineRule="auto"/>
              <w:ind w:left="0" w:right="0" w:firstLine="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      </w:r>
          </w:p>
          <w:p w:rsidR="005B7FF5" w:rsidRPr="000D6745" w:rsidRDefault="005B7FF5" w:rsidP="00B13C08">
            <w:pPr>
              <w:numPr>
                <w:ilvl w:val="0"/>
                <w:numId w:val="1"/>
              </w:numPr>
              <w:spacing w:line="264" w:lineRule="auto"/>
              <w:ind w:left="0" w:right="0" w:firstLine="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      </w:r>
          </w:p>
          <w:p w:rsidR="005B7FF5" w:rsidRPr="000D6745" w:rsidRDefault="005B7FF5" w:rsidP="00B13C08">
            <w:pPr>
              <w:numPr>
                <w:ilvl w:val="0"/>
                <w:numId w:val="1"/>
              </w:numPr>
              <w:spacing w:line="264" w:lineRule="auto"/>
              <w:ind w:left="0" w:right="0" w:firstLine="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      </w:r>
          </w:p>
          <w:p w:rsidR="005B7FF5" w:rsidRPr="000D6745" w:rsidRDefault="005B7FF5" w:rsidP="00B13C08">
            <w:pPr>
              <w:numPr>
                <w:ilvl w:val="0"/>
                <w:numId w:val="1"/>
              </w:numPr>
              <w:spacing w:line="264" w:lineRule="auto"/>
              <w:ind w:left="0" w:right="0" w:firstLine="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      </w:r>
          </w:p>
          <w:p w:rsidR="005B7FF5" w:rsidRPr="000D6745" w:rsidRDefault="005B7FF5" w:rsidP="00B13C08">
            <w:pPr>
              <w:numPr>
                <w:ilvl w:val="0"/>
                <w:numId w:val="1"/>
              </w:numPr>
              <w:spacing w:line="264" w:lineRule="auto"/>
              <w:ind w:left="0" w:right="0" w:firstLine="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      </w:r>
          </w:p>
          <w:p w:rsidR="005B7FF5" w:rsidRPr="000D6745" w:rsidRDefault="005B7FF5" w:rsidP="00B13C08">
            <w:pPr>
              <w:spacing w:line="264" w:lineRule="auto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УЧЕБНОГО ПРЕДМЕТА «РУССКИЙ ЯЗЫК» В УЧЕБНОМ ПЛАНЕ</w:t>
            </w:r>
          </w:p>
          <w:p w:rsidR="005B7FF5" w:rsidRPr="000D6745" w:rsidRDefault="005B7FF5" w:rsidP="00B13C08">
            <w:pPr>
              <w:spacing w:line="264" w:lineRule="auto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изучение русского языка в 10–11 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      </w:r>
          </w:p>
          <w:p w:rsidR="005B7FF5" w:rsidRPr="000D6745" w:rsidRDefault="005B7FF5" w:rsidP="00916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>Программа ориентирована на использование учебника авторов</w:t>
            </w:r>
            <w:r w:rsidRPr="000D674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Рыбченкова Л. М., Александрова О. М., Нарушевич А. Г. и др.</w:t>
            </w:r>
          </w:p>
        </w:tc>
      </w:tr>
      <w:tr w:rsidR="005B7FF5" w:rsidRPr="000D6745">
        <w:tc>
          <w:tcPr>
            <w:tcW w:w="2268" w:type="dxa"/>
          </w:tcPr>
          <w:p w:rsidR="005B7FF5" w:rsidRPr="000D6745" w:rsidRDefault="005B7FF5" w:rsidP="00916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780" w:type="dxa"/>
          </w:tcPr>
          <w:p w:rsidR="005B7FF5" w:rsidRPr="000D6745" w:rsidRDefault="005B7FF5" w:rsidP="00B142E9">
            <w:pPr>
              <w:ind w:left="120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 ИЗУЧЕНИЯ УЧЕБНОГО ПРЕДМЕТА «ЛИТЕРАТУРА»</w:t>
            </w:r>
          </w:p>
          <w:p w:rsidR="005B7FF5" w:rsidRPr="000D6745" w:rsidRDefault="005B7FF5" w:rsidP="00B13C08">
            <w:pPr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изучения предмета «Литература» в средней школе состоят в 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      </w:r>
          </w:p>
          <w:p w:rsidR="005B7FF5" w:rsidRPr="000D6745" w:rsidRDefault="005B7FF5" w:rsidP="00B13C08">
            <w:pPr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ХIХ – начала ХХI века, воспитании уважения к отечественной классической литературе как социокультурному и эстетическому феномену, освоении в ходе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      </w:r>
          </w:p>
          <w:p w:rsidR="005B7FF5" w:rsidRPr="000D6745" w:rsidRDefault="005B7FF5" w:rsidP="00B13C08">
            <w:pPr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России, а также на формирование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      </w:r>
          </w:p>
          <w:p w:rsidR="005B7FF5" w:rsidRPr="000D6745" w:rsidRDefault="005B7FF5" w:rsidP="00B13C08">
            <w:pPr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Задачи, связанные с воспитанием читательских качеств </w:t>
            </w:r>
            <w:r w:rsidRPr="000D674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 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      </w:r>
          </w:p>
          <w:p w:rsidR="005B7FF5" w:rsidRPr="000D6745" w:rsidRDefault="005B7FF5" w:rsidP="00B13C08">
            <w:pPr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      </w:r>
          </w:p>
          <w:p w:rsidR="005B7FF5" w:rsidRPr="000D6745" w:rsidRDefault="005B7FF5" w:rsidP="00B13C08">
            <w:pPr>
              <w:ind w:left="120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УЧЕБНОГО ПРЕДМЕТА «ЛИТЕРАТУРА» В УЧЕБНОМ ПЛАНЕ</w:t>
            </w:r>
          </w:p>
          <w:p w:rsidR="005B7FF5" w:rsidRPr="000D6745" w:rsidRDefault="005B7FF5" w:rsidP="00B13C08">
            <w:pPr>
              <w:ind w:left="12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​</w:t>
            </w:r>
          </w:p>
          <w:p w:rsidR="005B7FF5" w:rsidRPr="000D6745" w:rsidRDefault="005B7FF5" w:rsidP="00B13C08">
            <w:pPr>
              <w:ind w:firstLine="6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изучение литературы в 10–11 классах основного среднего образования на базовом уровне в учебном плане отводится 204 часа,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3 часа в неделю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5B7FF5" w:rsidRPr="000D6745" w:rsidRDefault="005B7FF5" w:rsidP="000B1FA9">
            <w:pPr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>Программа ориентирована на использование учебника автора И.Н. Сухих</w:t>
            </w:r>
          </w:p>
        </w:tc>
      </w:tr>
      <w:tr w:rsidR="005B7FF5" w:rsidRPr="000D6745">
        <w:tc>
          <w:tcPr>
            <w:tcW w:w="2268" w:type="dxa"/>
          </w:tcPr>
          <w:p w:rsidR="005B7FF5" w:rsidRPr="000D6745" w:rsidRDefault="005B7FF5" w:rsidP="00916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2780" w:type="dxa"/>
          </w:tcPr>
          <w:p w:rsidR="005B7FF5" w:rsidRPr="000D6745" w:rsidRDefault="005B7FF5" w:rsidP="0077795E">
            <w:pPr>
              <w:pStyle w:val="BodyText"/>
              <w:spacing w:line="259" w:lineRule="auto"/>
              <w:ind w:right="115"/>
              <w:rPr>
                <w:sz w:val="20"/>
                <w:szCs w:val="20"/>
              </w:rPr>
            </w:pPr>
            <w:r w:rsidRPr="000D6745">
              <w:rPr>
                <w:sz w:val="20"/>
                <w:szCs w:val="20"/>
              </w:rPr>
              <w:t>Изучение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учебного предмета «Иностранный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(английский)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язык»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ориентировано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на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создание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общеобразовательной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и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общекультурной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подготовки,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на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формирование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целостных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представлений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обучающихся</w:t>
            </w:r>
            <w:r w:rsidRPr="000D6745">
              <w:rPr>
                <w:spacing w:val="2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о</w:t>
            </w:r>
            <w:r w:rsidRPr="000D6745">
              <w:rPr>
                <w:spacing w:val="85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мире,</w:t>
            </w:r>
            <w:r w:rsidRPr="000D6745">
              <w:rPr>
                <w:spacing w:val="9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об</w:t>
            </w:r>
            <w:r w:rsidRPr="000D6745">
              <w:rPr>
                <w:spacing w:val="90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общечеловеческих</w:t>
            </w:r>
            <w:r w:rsidRPr="000D6745">
              <w:rPr>
                <w:spacing w:val="86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ценностях,</w:t>
            </w:r>
            <w:r w:rsidRPr="000D6745">
              <w:rPr>
                <w:spacing w:val="98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о</w:t>
            </w:r>
            <w:r w:rsidRPr="000D6745">
              <w:rPr>
                <w:spacing w:val="85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важности</w:t>
            </w:r>
            <w:r w:rsidRPr="000D6745">
              <w:rPr>
                <w:spacing w:val="90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общения</w:t>
            </w:r>
            <w:r w:rsidRPr="000D6745">
              <w:rPr>
                <w:spacing w:val="-68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с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целью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достижения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взаимопонимания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в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целом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и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о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языке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как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средстве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межличностного и межкультурного общения в частности. Достижение порогового</w:t>
            </w:r>
            <w:r w:rsidRPr="000D6745">
              <w:rPr>
                <w:spacing w:val="-67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уровня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владения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иностранным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(английским)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языком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позволяет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выпускникам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российской школы использовать его для общения в устной и письменной форме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как</w:t>
            </w:r>
            <w:r w:rsidRPr="000D6745">
              <w:rPr>
                <w:spacing w:val="11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 xml:space="preserve">с  </w:t>
            </w:r>
            <w:r w:rsidRPr="000D6745">
              <w:rPr>
                <w:spacing w:val="36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 xml:space="preserve">носителями  </w:t>
            </w:r>
            <w:r w:rsidRPr="000D6745">
              <w:rPr>
                <w:spacing w:val="39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 xml:space="preserve">изучаемого  </w:t>
            </w:r>
            <w:r w:rsidRPr="000D6745">
              <w:rPr>
                <w:spacing w:val="35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 xml:space="preserve">иностранного  </w:t>
            </w:r>
            <w:r w:rsidRPr="000D6745">
              <w:rPr>
                <w:spacing w:val="34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 xml:space="preserve">(английского)  </w:t>
            </w:r>
            <w:r w:rsidRPr="000D6745">
              <w:rPr>
                <w:spacing w:val="39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 xml:space="preserve">языка,  </w:t>
            </w:r>
            <w:r w:rsidRPr="000D6745">
              <w:rPr>
                <w:spacing w:val="40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 xml:space="preserve">так  </w:t>
            </w:r>
            <w:r w:rsidRPr="000D6745">
              <w:rPr>
                <w:spacing w:val="39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и</w:t>
            </w:r>
            <w:r w:rsidRPr="000D6745">
              <w:rPr>
                <w:spacing w:val="-68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с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представителями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других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стран,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использующими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данный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язык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как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средство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общения. Кроме того, пороговый уровень владения иностранным (английским)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языком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позволяет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использовать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иностранный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(английский)</w:t>
            </w:r>
            <w:r w:rsidRPr="000D6745">
              <w:rPr>
                <w:spacing w:val="70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язык</w:t>
            </w:r>
            <w:r w:rsidRPr="000D6745">
              <w:rPr>
                <w:spacing w:val="70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как</w:t>
            </w:r>
            <w:r w:rsidRPr="000D6745">
              <w:rPr>
                <w:spacing w:val="70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средство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для</w:t>
            </w:r>
            <w:r w:rsidRPr="000D6745">
              <w:rPr>
                <w:spacing w:val="70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поиска,   получения</w:t>
            </w:r>
            <w:r w:rsidRPr="000D6745">
              <w:rPr>
                <w:spacing w:val="70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и</w:t>
            </w:r>
            <w:r w:rsidRPr="000D6745">
              <w:rPr>
                <w:spacing w:val="70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обработки   информации</w:t>
            </w:r>
            <w:r w:rsidRPr="000D6745">
              <w:rPr>
                <w:spacing w:val="70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из</w:t>
            </w:r>
            <w:r w:rsidRPr="000D6745">
              <w:rPr>
                <w:spacing w:val="70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иноязычных</w:t>
            </w:r>
            <w:r w:rsidRPr="000D6745">
              <w:rPr>
                <w:spacing w:val="70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источников</w:t>
            </w:r>
            <w:r w:rsidRPr="000D6745">
              <w:rPr>
                <w:spacing w:val="-67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в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образовательных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и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самообразовательных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целях,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использовать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словари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и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справочники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на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иностранном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языке,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в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том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числе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информационно-справочные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системы</w:t>
            </w:r>
            <w:r w:rsidRPr="000D6745">
              <w:rPr>
                <w:spacing w:val="-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в</w:t>
            </w:r>
            <w:r w:rsidRPr="000D6745">
              <w:rPr>
                <w:spacing w:val="-2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электронной</w:t>
            </w:r>
            <w:r w:rsidRPr="000D6745">
              <w:rPr>
                <w:spacing w:val="2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форме.</w:t>
            </w:r>
          </w:p>
          <w:p w:rsidR="005B7FF5" w:rsidRPr="000D6745" w:rsidRDefault="005B7FF5" w:rsidP="0077795E">
            <w:pPr>
              <w:pStyle w:val="BodyText"/>
              <w:spacing w:before="86" w:line="261" w:lineRule="auto"/>
              <w:ind w:right="122"/>
              <w:rPr>
                <w:sz w:val="20"/>
                <w:szCs w:val="20"/>
              </w:rPr>
            </w:pPr>
            <w:r w:rsidRPr="000D6745">
              <w:rPr>
                <w:sz w:val="20"/>
                <w:szCs w:val="20"/>
              </w:rPr>
              <w:t>Общее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число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часов,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рекомендованных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для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изучения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иностранного</w:t>
            </w:r>
            <w:r w:rsidRPr="000D6745">
              <w:rPr>
                <w:spacing w:val="1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(английского)</w:t>
            </w:r>
            <w:r w:rsidRPr="000D6745">
              <w:rPr>
                <w:spacing w:val="17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языка</w:t>
            </w:r>
            <w:r w:rsidRPr="000D6745">
              <w:rPr>
                <w:spacing w:val="87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в</w:t>
            </w:r>
            <w:r w:rsidRPr="000D6745">
              <w:rPr>
                <w:spacing w:val="82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/11</w:t>
            </w:r>
            <w:r w:rsidRPr="000D6745">
              <w:rPr>
                <w:spacing w:val="89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классе</w:t>
            </w:r>
            <w:r w:rsidRPr="000D6745">
              <w:rPr>
                <w:spacing w:val="88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–</w:t>
            </w:r>
            <w:r w:rsidRPr="000D6745">
              <w:rPr>
                <w:spacing w:val="8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204</w:t>
            </w:r>
            <w:r w:rsidRPr="000D6745">
              <w:rPr>
                <w:spacing w:val="89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часа</w:t>
            </w:r>
            <w:r w:rsidRPr="000D6745">
              <w:rPr>
                <w:spacing w:val="76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по </w:t>
            </w:r>
            <w:r w:rsidRPr="000D6745">
              <w:rPr>
                <w:sz w:val="20"/>
                <w:szCs w:val="20"/>
              </w:rPr>
              <w:t>3</w:t>
            </w:r>
            <w:r w:rsidRPr="000D6745">
              <w:rPr>
                <w:spacing w:val="88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часа</w:t>
            </w:r>
            <w:r w:rsidRPr="000D6745">
              <w:rPr>
                <w:spacing w:val="83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в</w:t>
            </w:r>
            <w:r w:rsidRPr="000D6745">
              <w:rPr>
                <w:spacing w:val="82"/>
                <w:sz w:val="20"/>
                <w:szCs w:val="20"/>
              </w:rPr>
              <w:t xml:space="preserve"> </w:t>
            </w:r>
            <w:r w:rsidRPr="000D6745">
              <w:rPr>
                <w:sz w:val="20"/>
                <w:szCs w:val="20"/>
              </w:rPr>
              <w:t>неделю).</w:t>
            </w:r>
          </w:p>
          <w:p w:rsidR="005B7FF5" w:rsidRPr="000D6745" w:rsidRDefault="005B7FF5" w:rsidP="000B1FA9">
            <w:pPr>
              <w:pStyle w:val="BodyText"/>
              <w:spacing w:line="259" w:lineRule="auto"/>
              <w:ind w:right="123"/>
              <w:rPr>
                <w:color w:val="000000"/>
                <w:sz w:val="20"/>
                <w:szCs w:val="20"/>
              </w:rPr>
            </w:pPr>
            <w:r w:rsidRPr="000D6745">
              <w:rPr>
                <w:sz w:val="20"/>
                <w:szCs w:val="20"/>
              </w:rPr>
              <w:t>Программа ориентирована на использование учебника авторов  О.В. Афанасьева, Д. Дули, И.В. Михеева, Э. Вирджиния</w:t>
            </w:r>
            <w:r>
              <w:rPr>
                <w:sz w:val="20"/>
                <w:szCs w:val="20"/>
              </w:rPr>
              <w:t>.</w:t>
            </w:r>
          </w:p>
        </w:tc>
      </w:tr>
      <w:tr w:rsidR="005B7FF5" w:rsidRPr="000D6745">
        <w:tc>
          <w:tcPr>
            <w:tcW w:w="2268" w:type="dxa"/>
          </w:tcPr>
          <w:p w:rsidR="005B7FF5" w:rsidRPr="000D6745" w:rsidRDefault="005B7FF5" w:rsidP="00916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2780" w:type="dxa"/>
          </w:tcPr>
          <w:p w:rsidR="005B7FF5" w:rsidRPr="000D6745" w:rsidRDefault="005B7FF5" w:rsidP="0077795E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      </w:r>
          </w:p>
          <w:p w:rsidR="005B7FF5" w:rsidRPr="000D6745" w:rsidRDefault="005B7FF5" w:rsidP="0077795E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‌</w:t>
            </w:r>
            <w:bookmarkStart w:id="0" w:name="BM3d76e050_51fd_4b58_80c8_65c11753c1a9"/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изучение учебного курса «Алгебра и начала математического анализа» отводится 272 часа: в 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/11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классе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 часа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часа в неделю)</w:t>
            </w:r>
            <w:bookmarkEnd w:id="0"/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B7FF5" w:rsidRPr="000D6745" w:rsidRDefault="005B7FF5" w:rsidP="000B1FA9">
            <w:pPr>
              <w:jc w:val="left"/>
              <w:rPr>
                <w:shd w:val="clear" w:color="auto" w:fill="FFFFFF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ориентирована на использование учебника авторов   </w:t>
            </w:r>
            <w:r w:rsidRPr="000D6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А.Г. Мордкович, П. В.Семенов</w:t>
            </w:r>
            <w:r w:rsidRPr="000D6745">
              <w:rPr>
                <w:shd w:val="clear" w:color="auto" w:fill="FFFFFF"/>
              </w:rPr>
              <w:t xml:space="preserve"> </w:t>
            </w:r>
          </w:p>
          <w:p w:rsidR="005B7FF5" w:rsidRPr="000D6745" w:rsidRDefault="005B7FF5" w:rsidP="000B1FA9">
            <w:pPr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7FF5" w:rsidRPr="000D6745">
        <w:tc>
          <w:tcPr>
            <w:tcW w:w="2268" w:type="dxa"/>
          </w:tcPr>
          <w:p w:rsidR="005B7FF5" w:rsidRPr="000D6745" w:rsidRDefault="005B7FF5" w:rsidP="00916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2780" w:type="dxa"/>
          </w:tcPr>
          <w:p w:rsidR="005B7FF5" w:rsidRPr="000D6745" w:rsidRDefault="005B7FF5" w:rsidP="007779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      </w:r>
          </w:p>
          <w:p w:rsidR="005B7FF5" w:rsidRPr="000D6745" w:rsidRDefault="005B7FF5" w:rsidP="007779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Приоритетными задачами курса геометрии на углублённом уровне, расширяющими и усиливающими курс базового уровня, являются:</w:t>
            </w:r>
          </w:p>
          <w:p w:rsidR="005B7FF5" w:rsidRPr="000D6745" w:rsidRDefault="005B7FF5" w:rsidP="007779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представления о геометрии как части мировой культуры и формирование осознания взаимосвязи геометрии с окружающим миром;</w:t>
            </w:r>
          </w:p>
          <w:p w:rsidR="005B7FF5" w:rsidRPr="000D6745" w:rsidRDefault="005B7FF5" w:rsidP="007779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      </w:r>
          </w:p>
          <w:p w:rsidR="005B7FF5" w:rsidRPr="000D6745" w:rsidRDefault="005B7FF5" w:rsidP="007779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нестандартные способы решения задач;</w:t>
            </w:r>
          </w:p>
          <w:p w:rsidR="005B7FF5" w:rsidRPr="000D6745" w:rsidRDefault="005B7FF5" w:rsidP="007779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      </w:r>
          </w:p>
          <w:p w:rsidR="005B7FF5" w:rsidRPr="000D6745" w:rsidRDefault="005B7FF5" w:rsidP="007779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      </w:r>
          </w:p>
          <w:p w:rsidR="005B7FF5" w:rsidRPr="000D6745" w:rsidRDefault="005B7FF5" w:rsidP="007779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рассуждений;</w:t>
            </w:r>
          </w:p>
          <w:p w:rsidR="005B7FF5" w:rsidRPr="000D6745" w:rsidRDefault="005B7FF5" w:rsidP="007779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      </w:r>
          </w:p>
          <w:p w:rsidR="005B7FF5" w:rsidRPr="000D6745" w:rsidRDefault="005B7FF5" w:rsidP="007779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      </w:r>
          </w:p>
          <w:p w:rsidR="005B7FF5" w:rsidRPr="000D6745" w:rsidRDefault="005B7FF5" w:rsidP="007779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‌</w:t>
            </w:r>
            <w:bookmarkStart w:id="1" w:name="BM04eb6aa7_7a2b_4c78_a285_c233698ad3f6"/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изучение учебного курса «Геометрия» на углублённом уровне отводится 204 часа: в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0/11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классе – 102 часа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год 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часа в неделю)</w:t>
            </w:r>
            <w:bookmarkEnd w:id="1"/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7FF5" w:rsidRPr="000D6745" w:rsidRDefault="005B7FF5" w:rsidP="000B1FA9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>Программа ориентирована на использование учебника авторов   Л.С. Атанасян, В.Ф. Бутузов, С.Б. Кадомцев и др.</w:t>
            </w:r>
          </w:p>
        </w:tc>
      </w:tr>
      <w:tr w:rsidR="005B7FF5" w:rsidRPr="000D6745">
        <w:tc>
          <w:tcPr>
            <w:tcW w:w="2268" w:type="dxa"/>
          </w:tcPr>
          <w:p w:rsidR="005B7FF5" w:rsidRPr="000D6745" w:rsidRDefault="005B7FF5" w:rsidP="00916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2780" w:type="dxa"/>
          </w:tcPr>
          <w:p w:rsidR="005B7FF5" w:rsidRPr="000D6745" w:rsidRDefault="005B7FF5" w:rsidP="0077795E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      </w:r>
          </w:p>
          <w:p w:rsidR="005B7FF5" w:rsidRPr="000D6745" w:rsidRDefault="005B7FF5" w:rsidP="0077795E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bookmarkStart w:id="2" w:name="b36699e0_a848_4276_9295_9131bc7b4ab1"/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изучение учебного курса «Вероятность и статистика» на углубленном уровне отводится 68 часов: в 10 классе – 34 часа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год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час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неделю</w:t>
            </w:r>
            <w:bookmarkEnd w:id="2"/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5B7FF5" w:rsidRPr="00B142E9" w:rsidRDefault="005B7FF5" w:rsidP="00B142E9">
            <w:pPr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2E9">
              <w:rPr>
                <w:rFonts w:ascii="Times New Roman" w:hAnsi="Times New Roman" w:cs="Times New Roman"/>
                <w:sz w:val="20"/>
                <w:szCs w:val="20"/>
              </w:rPr>
              <w:t>Программа ориентирована на использование учебника авторов  Высоцкий И.Р. и др.</w:t>
            </w:r>
          </w:p>
        </w:tc>
      </w:tr>
      <w:tr w:rsidR="005B7FF5" w:rsidRPr="000D6745">
        <w:tc>
          <w:tcPr>
            <w:tcW w:w="2268" w:type="dxa"/>
          </w:tcPr>
          <w:p w:rsidR="005B7FF5" w:rsidRPr="000D6745" w:rsidRDefault="005B7FF5" w:rsidP="00916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80" w:type="dxa"/>
          </w:tcPr>
          <w:p w:rsidR="005B7FF5" w:rsidRPr="000D6745" w:rsidRDefault="005B7FF5" w:rsidP="0077795E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      </w:r>
          </w:p>
          <w:p w:rsidR="005B7FF5" w:rsidRPr="000D6745" w:rsidRDefault="005B7FF5" w:rsidP="0077795E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сформированность представлений о роли информатики, информационных и коммуникационных технологий в современном обществе;</w:t>
            </w:r>
          </w:p>
          <w:p w:rsidR="005B7FF5" w:rsidRPr="000D6745" w:rsidRDefault="005B7FF5" w:rsidP="0077795E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сформированность основ логического и алгоритмического мышления;</w:t>
            </w:r>
          </w:p>
          <w:p w:rsidR="005B7FF5" w:rsidRPr="000D6745" w:rsidRDefault="005B7FF5" w:rsidP="0077795E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      </w:r>
          </w:p>
          <w:p w:rsidR="005B7FF5" w:rsidRPr="000D6745" w:rsidRDefault="005B7FF5" w:rsidP="0077795E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      </w:r>
          </w:p>
          <w:p w:rsidR="005B7FF5" w:rsidRPr="000D6745" w:rsidRDefault="005B7FF5" w:rsidP="0077795E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      </w:r>
          </w:p>
          <w:p w:rsidR="005B7FF5" w:rsidRPr="000D6745" w:rsidRDefault="005B7FF5" w:rsidP="0077795E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      </w:r>
          </w:p>
          <w:p w:rsidR="005B7FF5" w:rsidRPr="000D6745" w:rsidRDefault="005B7FF5" w:rsidP="0077795E">
            <w:pPr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‌</w:t>
            </w:r>
            <w:bookmarkStart w:id="3" w:name="BM6d191c0f_7a0e_48a8_b80d_063d85de251e"/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изучение информатики  отводится: в 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/11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классе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часа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год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час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неделю)</w:t>
            </w:r>
            <w:bookmarkEnd w:id="3"/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B7FF5" w:rsidRPr="000D6745" w:rsidRDefault="005B7FF5" w:rsidP="000B1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>Программа ориентирована на использование учебника авторов    И.Г.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макин, Е.К. Хеннер, Т.Ю. Шеина.</w:t>
            </w:r>
          </w:p>
          <w:p w:rsidR="005B7FF5" w:rsidRPr="000D6745" w:rsidRDefault="005B7FF5" w:rsidP="000B1FA9">
            <w:pPr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7FF5" w:rsidRPr="000D6745">
        <w:tc>
          <w:tcPr>
            <w:tcW w:w="2268" w:type="dxa"/>
          </w:tcPr>
          <w:p w:rsidR="005B7FF5" w:rsidRPr="000D6745" w:rsidRDefault="005B7FF5" w:rsidP="00916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80" w:type="dxa"/>
          </w:tcPr>
          <w:p w:rsidR="005B7FF5" w:rsidRPr="000D6745" w:rsidRDefault="005B7FF5" w:rsidP="008A609C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5B7FF5" w:rsidRPr="000D6745" w:rsidRDefault="005B7FF5" w:rsidP="008A609C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      </w:r>
          </w:p>
          <w:p w:rsidR="005B7FF5" w:rsidRPr="000D6745" w:rsidRDefault="005B7FF5" w:rsidP="008A609C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Задачами изучения истории являются:</w:t>
            </w:r>
          </w:p>
          <w:p w:rsidR="005B7FF5" w:rsidRPr="000D6745" w:rsidRDefault="005B7FF5" w:rsidP="008A609C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      </w:r>
          </w:p>
          <w:p w:rsidR="005B7FF5" w:rsidRPr="000D6745" w:rsidRDefault="005B7FF5" w:rsidP="008A609C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освоение систематических знаний об истории России и всеобщей истории XX – начала XXI в.;</w:t>
            </w:r>
          </w:p>
          <w:p w:rsidR="005B7FF5" w:rsidRPr="000D6745" w:rsidRDefault="005B7FF5" w:rsidP="008A609C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5B7FF5" w:rsidRPr="000D6745" w:rsidRDefault="005B7FF5" w:rsidP="008A609C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      </w:r>
          </w:p>
          <w:p w:rsidR="005B7FF5" w:rsidRPr="000D6745" w:rsidRDefault="005B7FF5" w:rsidP="008A609C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комплексами источников исторической и социальной информации, развитие учебно-проектной деятельности;</w:t>
            </w:r>
          </w:p>
          <w:p w:rsidR="005B7FF5" w:rsidRPr="000D6745" w:rsidRDefault="005B7FF5" w:rsidP="008A609C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      </w:r>
          </w:p>
          <w:p w:rsidR="005B7FF5" w:rsidRPr="000D6745" w:rsidRDefault="005B7FF5" w:rsidP="008A609C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практики применения знаний и умений в социальной среде, общественной деятельности, межкультурном общении.</w:t>
            </w:r>
          </w:p>
          <w:p w:rsidR="005B7FF5" w:rsidRPr="000D6745" w:rsidRDefault="005B7FF5" w:rsidP="008A609C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изучение истории  в 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/11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 2 часа в неделю, по 68 часов в год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B7FF5" w:rsidRPr="00B142E9" w:rsidRDefault="005B7FF5" w:rsidP="000B1FA9">
            <w:pPr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2E9">
              <w:rPr>
                <w:rFonts w:ascii="Times New Roman" w:hAnsi="Times New Roman" w:cs="Times New Roman"/>
                <w:sz w:val="20"/>
                <w:szCs w:val="20"/>
              </w:rPr>
              <w:t>Программа ориентирована на использование учебника  Мединский В.Р., Чубарьян А.О./ Мединский В.Р., Торкунов А.В.</w:t>
            </w:r>
          </w:p>
        </w:tc>
      </w:tr>
      <w:tr w:rsidR="005B7FF5" w:rsidRPr="000D6745">
        <w:tc>
          <w:tcPr>
            <w:tcW w:w="2268" w:type="dxa"/>
          </w:tcPr>
          <w:p w:rsidR="005B7FF5" w:rsidRPr="000D6745" w:rsidRDefault="005B7FF5" w:rsidP="00916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2780" w:type="dxa"/>
          </w:tcPr>
          <w:p w:rsidR="005B7FF5" w:rsidRPr="000D6745" w:rsidRDefault="005B7FF5" w:rsidP="0077795E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Целями изучения учебного предмета «Обществознание» углублённого уровня являются:</w:t>
            </w:r>
          </w:p>
          <w:p w:rsidR="005B7FF5" w:rsidRPr="000D6745" w:rsidRDefault="005B7FF5" w:rsidP="0077795E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      </w:r>
          </w:p>
          <w:p w:rsidR="005B7FF5" w:rsidRPr="000D6745" w:rsidRDefault="005B7FF5" w:rsidP="0077795E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      </w:r>
          </w:p>
          <w:p w:rsidR="005B7FF5" w:rsidRPr="000D6745" w:rsidRDefault="005B7FF5" w:rsidP="0077795E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      </w:r>
          </w:p>
          <w:p w:rsidR="005B7FF5" w:rsidRPr="000D6745" w:rsidRDefault="005B7FF5" w:rsidP="0077795E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      </w:r>
          </w:p>
          <w:p w:rsidR="005B7FF5" w:rsidRPr="000D6745" w:rsidRDefault="005B7FF5" w:rsidP="0077795E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      </w:r>
          </w:p>
          <w:p w:rsidR="005B7FF5" w:rsidRPr="000D6745" w:rsidRDefault="005B7FF5" w:rsidP="0077795E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      </w:r>
          </w:p>
          <w:p w:rsidR="005B7FF5" w:rsidRPr="000D6745" w:rsidRDefault="005B7FF5" w:rsidP="0077795E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      </w:r>
          </w:p>
          <w:p w:rsidR="005B7FF5" w:rsidRPr="000D6745" w:rsidRDefault="005B7FF5" w:rsidP="0077795E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‌</w:t>
            </w:r>
            <w:bookmarkStart w:id="4" w:name="aae73cf6_9a33_481a_a72b_2a67fc11b813"/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изучение обществознания на углубленном уровне отводится 272 часа: в 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/11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классе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часов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год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часа в неделю)</w:t>
            </w:r>
            <w:bookmarkEnd w:id="4"/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B7FF5" w:rsidRPr="000D6745" w:rsidRDefault="005B7FF5" w:rsidP="000B1FA9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>Программа ориентирована на использование учебника автора Боголюбов Л.Н.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t xml:space="preserve"> </w:t>
            </w:r>
            <w:r w:rsidRPr="00C309B6">
              <w:rPr>
                <w:rFonts w:ascii="Times New Roman" w:hAnsi="Times New Roman" w:cs="Times New Roman"/>
                <w:sz w:val="20"/>
                <w:szCs w:val="20"/>
              </w:rPr>
              <w:t>Котова О.А , Т.Е Лискова.</w:t>
            </w:r>
          </w:p>
        </w:tc>
      </w:tr>
      <w:tr w:rsidR="005B7FF5" w:rsidRPr="000D6745">
        <w:tc>
          <w:tcPr>
            <w:tcW w:w="2268" w:type="dxa"/>
          </w:tcPr>
          <w:p w:rsidR="005B7FF5" w:rsidRPr="000D6745" w:rsidRDefault="005B7FF5" w:rsidP="00916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80" w:type="dxa"/>
          </w:tcPr>
          <w:p w:rsidR="005B7FF5" w:rsidRPr="000D6745" w:rsidRDefault="005B7FF5" w:rsidP="008A609C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 ИЗУЧЕНИЯ ПРЕДМЕТА «ГЕОГРАФИЯ»</w:t>
            </w:r>
          </w:p>
          <w:p w:rsidR="005B7FF5" w:rsidRPr="000D6745" w:rsidRDefault="005B7FF5" w:rsidP="008A609C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 изучения географии на базовом уровне в средней школе направлены на:</w:t>
            </w:r>
          </w:p>
          <w:p w:rsidR="005B7FF5" w:rsidRPr="000D6745" w:rsidRDefault="005B7FF5" w:rsidP="008A609C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</w:t>
            </w:r>
          </w:p>
          <w:p w:rsidR="005B7FF5" w:rsidRPr="000D6745" w:rsidRDefault="005B7FF5" w:rsidP="008A609C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      </w:r>
          </w:p>
          <w:p w:rsidR="005B7FF5" w:rsidRPr="000D6745" w:rsidRDefault="005B7FF5" w:rsidP="008A609C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      </w:r>
          </w:p>
          <w:p w:rsidR="005B7FF5" w:rsidRPr="000D6745" w:rsidRDefault="005B7FF5" w:rsidP="008A609C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      </w:r>
          </w:p>
          <w:p w:rsidR="005B7FF5" w:rsidRPr="000D6745" w:rsidRDefault="005B7FF5" w:rsidP="008A609C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приобретение опыта разнообразной деятельности, направленной на достижение целей устойчивого развития.</w:t>
            </w:r>
          </w:p>
          <w:p w:rsidR="005B7FF5" w:rsidRPr="000D6745" w:rsidRDefault="005B7FF5" w:rsidP="008A609C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УЧЕБНОГО ПРЕДМЕТА «ГЕОГРАФИЯ» В УЧЕБНОМ ПЛАНЕ</w:t>
            </w:r>
          </w:p>
          <w:p w:rsidR="005B7FF5" w:rsidRPr="000D6745" w:rsidRDefault="005B7FF5" w:rsidP="008A609C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изучение географии в 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/11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классе отводится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34 часа в год,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час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неделю.</w:t>
            </w:r>
          </w:p>
          <w:p w:rsidR="005B7FF5" w:rsidRPr="000D6745" w:rsidRDefault="005B7FF5" w:rsidP="000D6745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ориентирована на использование учебника автора  В.П. Максаковский </w:t>
            </w:r>
            <w:r w:rsidRPr="00C309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309B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Ю. Н. Гладкий, В. В. Николина.</w:t>
            </w:r>
            <w:r>
              <w:rPr>
                <w:rFonts w:cs="Times New Roman"/>
                <w:color w:val="212529"/>
                <w:shd w:val="clear" w:color="auto" w:fill="FFFFFF"/>
              </w:rPr>
              <w:t> </w:t>
            </w:r>
          </w:p>
        </w:tc>
      </w:tr>
      <w:tr w:rsidR="005B7FF5" w:rsidRPr="000D6745">
        <w:tc>
          <w:tcPr>
            <w:tcW w:w="2268" w:type="dxa"/>
          </w:tcPr>
          <w:p w:rsidR="005B7FF5" w:rsidRPr="000D6745" w:rsidRDefault="005B7FF5" w:rsidP="00916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80" w:type="dxa"/>
          </w:tcPr>
          <w:p w:rsidR="005B7FF5" w:rsidRPr="000D6745" w:rsidRDefault="005B7FF5" w:rsidP="00657F75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Основными целями изучения физики в общем образовании являются: </w:t>
            </w:r>
          </w:p>
          <w:p w:rsidR="005B7FF5" w:rsidRPr="000D6745" w:rsidRDefault="005B7FF5" w:rsidP="00657F75">
            <w:pPr>
              <w:numPr>
                <w:ilvl w:val="0"/>
                <w:numId w:val="2"/>
              </w:numPr>
              <w:spacing w:line="264" w:lineRule="auto"/>
              <w:ind w:right="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интереса и стремления обучающихся к научному изучению природы, развитие их интеллектуальных и творческих способностей;</w:t>
            </w:r>
          </w:p>
          <w:p w:rsidR="005B7FF5" w:rsidRPr="000D6745" w:rsidRDefault="005B7FF5" w:rsidP="00657F75">
            <w:pPr>
              <w:numPr>
                <w:ilvl w:val="0"/>
                <w:numId w:val="2"/>
              </w:numPr>
              <w:spacing w:line="264" w:lineRule="auto"/>
              <w:ind w:right="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представлений о научном методе познания и формирование исследовательского отношения к окружающим явлениям;</w:t>
            </w:r>
          </w:p>
          <w:p w:rsidR="005B7FF5" w:rsidRPr="000D6745" w:rsidRDefault="005B7FF5" w:rsidP="00657F75">
            <w:pPr>
              <w:numPr>
                <w:ilvl w:val="0"/>
                <w:numId w:val="2"/>
              </w:numPr>
              <w:spacing w:line="264" w:lineRule="auto"/>
              <w:ind w:right="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научного мировоззрения как результата изучения основ строения материи и фундаментальных законов физики;</w:t>
            </w:r>
          </w:p>
          <w:p w:rsidR="005B7FF5" w:rsidRPr="000D6745" w:rsidRDefault="005B7FF5" w:rsidP="00657F75">
            <w:pPr>
              <w:numPr>
                <w:ilvl w:val="0"/>
                <w:numId w:val="2"/>
              </w:numPr>
              <w:spacing w:line="264" w:lineRule="auto"/>
              <w:ind w:right="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умений объяснять явления с использованием физических знаний и научных доказательств;</w:t>
            </w:r>
          </w:p>
          <w:p w:rsidR="005B7FF5" w:rsidRPr="000D6745" w:rsidRDefault="005B7FF5" w:rsidP="00657F75">
            <w:pPr>
              <w:numPr>
                <w:ilvl w:val="0"/>
                <w:numId w:val="2"/>
              </w:numPr>
              <w:spacing w:line="264" w:lineRule="auto"/>
              <w:ind w:right="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представлений о роли физики для развития других естественных наук, техники и технологий.</w:t>
            </w:r>
          </w:p>
          <w:p w:rsidR="005B7FF5" w:rsidRPr="000D6745" w:rsidRDefault="005B7FF5" w:rsidP="00657F75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Достижение этих целей обеспечивается решением следующих задач в процессе изучения курса физики на уровне среднего общего образования:</w:t>
            </w:r>
          </w:p>
          <w:p w:rsidR="005B7FF5" w:rsidRPr="000D6745" w:rsidRDefault="005B7FF5" w:rsidP="00657F75">
            <w:pPr>
              <w:numPr>
                <w:ilvl w:val="0"/>
                <w:numId w:val="3"/>
              </w:numPr>
              <w:spacing w:line="264" w:lineRule="auto"/>
              <w:ind w:right="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      </w:r>
          </w:p>
          <w:p w:rsidR="005B7FF5" w:rsidRPr="000D6745" w:rsidRDefault="005B7FF5" w:rsidP="00657F75">
            <w:pPr>
              <w:numPr>
                <w:ilvl w:val="0"/>
                <w:numId w:val="3"/>
              </w:numPr>
              <w:spacing w:line="264" w:lineRule="auto"/>
              <w:ind w:right="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      </w:r>
          </w:p>
          <w:p w:rsidR="005B7FF5" w:rsidRPr="000D6745" w:rsidRDefault="005B7FF5" w:rsidP="00657F75">
            <w:pPr>
              <w:numPr>
                <w:ilvl w:val="0"/>
                <w:numId w:val="3"/>
              </w:numPr>
              <w:spacing w:line="264" w:lineRule="auto"/>
              <w:ind w:right="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      </w:r>
          </w:p>
          <w:p w:rsidR="005B7FF5" w:rsidRPr="000D6745" w:rsidRDefault="005B7FF5" w:rsidP="00657F75">
            <w:pPr>
              <w:numPr>
                <w:ilvl w:val="0"/>
                <w:numId w:val="3"/>
              </w:numPr>
              <w:spacing w:line="264" w:lineRule="auto"/>
              <w:ind w:right="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      </w:r>
          </w:p>
          <w:p w:rsidR="005B7FF5" w:rsidRPr="000D6745" w:rsidRDefault="005B7FF5" w:rsidP="00657F75">
            <w:pPr>
              <w:numPr>
                <w:ilvl w:val="0"/>
                <w:numId w:val="3"/>
              </w:numPr>
              <w:spacing w:line="264" w:lineRule="auto"/>
              <w:ind w:right="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      </w:r>
          </w:p>
          <w:p w:rsidR="005B7FF5" w:rsidRPr="000D6745" w:rsidRDefault="005B7FF5" w:rsidP="00657F75">
            <w:pPr>
              <w:numPr>
                <w:ilvl w:val="0"/>
                <w:numId w:val="3"/>
              </w:numPr>
              <w:spacing w:line="264" w:lineRule="auto"/>
              <w:ind w:right="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развития умений проектно-исследовательской, творческой деятельности.</w:t>
            </w:r>
          </w:p>
          <w:p w:rsidR="005B7FF5" w:rsidRPr="000D6745" w:rsidRDefault="005B7FF5" w:rsidP="00657F75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‌</w:t>
            </w:r>
            <w:bookmarkStart w:id="5" w:name="BM490f2411_5974_435e_ac25_4fd30bd3d382"/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изучение физики (базовый уровень) отводится в 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/11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классе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68 часов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год 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часа в неделю)</w:t>
            </w:r>
            <w:bookmarkEnd w:id="5"/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B7FF5" w:rsidRPr="000D6745" w:rsidRDefault="005B7FF5" w:rsidP="000D6745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>Программа ориентирована на использование учебника авторов Г.Я Мякишев, Б.Б. Буховцев, Н.Н. Сотский</w:t>
            </w:r>
            <w:r w:rsidRPr="00C309B6">
              <w:rPr>
                <w:rFonts w:ascii="Times New Roman" w:hAnsi="Times New Roman" w:cs="Times New Roman"/>
                <w:sz w:val="20"/>
                <w:szCs w:val="20"/>
              </w:rPr>
              <w:t>/ Г.Я Мякишев, Б.Б. Буховцев, В.М. Чаругин под. редакцией Парфентьевой Н.А.</w:t>
            </w:r>
          </w:p>
        </w:tc>
      </w:tr>
      <w:tr w:rsidR="005B7FF5" w:rsidRPr="000D6745">
        <w:tc>
          <w:tcPr>
            <w:tcW w:w="2268" w:type="dxa"/>
          </w:tcPr>
          <w:p w:rsidR="005B7FF5" w:rsidRPr="000D6745" w:rsidRDefault="005B7FF5" w:rsidP="00916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80" w:type="dxa"/>
          </w:tcPr>
          <w:p w:rsidR="005B7FF5" w:rsidRPr="000D6745" w:rsidRDefault="005B7FF5" w:rsidP="00657F75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Главными целями изучения предмета «Химия» являются:</w:t>
            </w:r>
          </w:p>
          <w:p w:rsidR="005B7FF5" w:rsidRPr="000D6745" w:rsidRDefault="005B7FF5" w:rsidP="00657F75">
            <w:pPr>
              <w:numPr>
                <w:ilvl w:val="0"/>
                <w:numId w:val="4"/>
              </w:numPr>
              <w:spacing w:line="264" w:lineRule="auto"/>
              <w:ind w:right="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      </w:r>
          </w:p>
          <w:p w:rsidR="005B7FF5" w:rsidRPr="000D6745" w:rsidRDefault="005B7FF5" w:rsidP="00657F75">
            <w:pPr>
              <w:numPr>
                <w:ilvl w:val="0"/>
                <w:numId w:val="4"/>
              </w:numPr>
              <w:spacing w:line="264" w:lineRule="auto"/>
              <w:ind w:right="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      </w:r>
          </w:p>
          <w:p w:rsidR="005B7FF5" w:rsidRPr="000D6745" w:rsidRDefault="005B7FF5" w:rsidP="00657F75">
            <w:pPr>
              <w:numPr>
                <w:ilvl w:val="0"/>
                <w:numId w:val="4"/>
              </w:numPr>
              <w:spacing w:line="264" w:lineRule="auto"/>
              <w:ind w:right="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      </w:r>
          </w:p>
          <w:p w:rsidR="005B7FF5" w:rsidRPr="000D6745" w:rsidRDefault="005B7FF5" w:rsidP="00657F75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изучение химии в 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/11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классе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часа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год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час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неделю).</w:t>
            </w:r>
          </w:p>
          <w:p w:rsidR="005B7FF5" w:rsidRPr="000D6745" w:rsidRDefault="005B7FF5" w:rsidP="008A609C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>Программа ориентирована на использование учебника авторов  О.С. Габриелян,И.Г. Остроумов, С.А. Сладков</w:t>
            </w:r>
          </w:p>
        </w:tc>
      </w:tr>
      <w:tr w:rsidR="005B7FF5" w:rsidRPr="000D6745">
        <w:tc>
          <w:tcPr>
            <w:tcW w:w="2268" w:type="dxa"/>
          </w:tcPr>
          <w:p w:rsidR="005B7FF5" w:rsidRPr="000D6745" w:rsidRDefault="005B7FF5" w:rsidP="00916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80" w:type="dxa"/>
          </w:tcPr>
          <w:p w:rsidR="005B7FF5" w:rsidRPr="000D6745" w:rsidRDefault="005B7FF5" w:rsidP="00657F75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изучения учебного предмета «Биология»–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      </w:r>
          </w:p>
          <w:p w:rsidR="005B7FF5" w:rsidRPr="000D6745" w:rsidRDefault="005B7FF5" w:rsidP="00657F75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Достижение цели изучения учебного предмета «Биология» на базовом уровне обеспечивается решением следующих задач:</w:t>
            </w:r>
          </w:p>
          <w:p w:rsidR="005B7FF5" w:rsidRPr="000D6745" w:rsidRDefault="005B7FF5" w:rsidP="00657F75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      </w:r>
          </w:p>
          <w:p w:rsidR="005B7FF5" w:rsidRPr="000D6745" w:rsidRDefault="005B7FF5" w:rsidP="00657F75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      </w:r>
          </w:p>
          <w:p w:rsidR="005B7FF5" w:rsidRPr="000D6745" w:rsidRDefault="005B7FF5" w:rsidP="00657F75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      </w:r>
          </w:p>
          <w:p w:rsidR="005B7FF5" w:rsidRPr="000D6745" w:rsidRDefault="005B7FF5" w:rsidP="00657F75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      </w:r>
          </w:p>
          <w:p w:rsidR="005B7FF5" w:rsidRPr="000D6745" w:rsidRDefault="005B7FF5" w:rsidP="00657F75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      </w:r>
          </w:p>
          <w:p w:rsidR="005B7FF5" w:rsidRPr="000D6745" w:rsidRDefault="005B7FF5" w:rsidP="00657F75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ценности биологических знаний для повышения уровня экологической культуры, для формирования научного мировоззрения;</w:t>
            </w:r>
          </w:p>
          <w:p w:rsidR="005B7FF5" w:rsidRPr="000D6745" w:rsidRDefault="005B7FF5" w:rsidP="00657F75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      </w:r>
          </w:p>
          <w:p w:rsidR="005B7FF5" w:rsidRPr="000D6745" w:rsidRDefault="005B7FF5" w:rsidP="00657F75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изучения биологии отводится в 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/11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классе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часа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год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час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неделю).</w:t>
            </w:r>
          </w:p>
          <w:p w:rsidR="005B7FF5" w:rsidRPr="000D6745" w:rsidRDefault="005B7FF5" w:rsidP="00657F75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ориентирована на использование учебника авторов  </w:t>
            </w:r>
            <w:r w:rsidRPr="000D6745">
              <w:t xml:space="preserve"> </w:t>
            </w: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>И. Б, Агафонова, В.И. Сивоглазов</w:t>
            </w:r>
          </w:p>
        </w:tc>
      </w:tr>
      <w:tr w:rsidR="005B7FF5" w:rsidRPr="000D6745">
        <w:tc>
          <w:tcPr>
            <w:tcW w:w="2268" w:type="dxa"/>
          </w:tcPr>
          <w:p w:rsidR="005B7FF5" w:rsidRPr="000D6745" w:rsidRDefault="005B7FF5" w:rsidP="00916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80" w:type="dxa"/>
          </w:tcPr>
          <w:p w:rsidR="005B7FF5" w:rsidRPr="000D6745" w:rsidRDefault="005B7FF5" w:rsidP="00F24974">
            <w:pPr>
              <w:pStyle w:val="NoSpacing"/>
              <w:ind w:firstLine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0D6745">
              <w:rPr>
                <w:rFonts w:ascii="Times New Roman" w:hAnsi="Times New Roman" w:cs="Times New Roman"/>
                <w:position w:val="6"/>
                <w:sz w:val="20"/>
                <w:szCs w:val="20"/>
                <w:lang w:eastAsia="ru-RU"/>
              </w:rPr>
              <w:t xml:space="preserve">Цели изучения учебного предмета «физическая культура» </w:t>
            </w:r>
            <w:r w:rsidRPr="000D67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      </w:r>
          </w:p>
          <w:p w:rsidR="005B7FF5" w:rsidRPr="000D6745" w:rsidRDefault="005B7FF5" w:rsidP="00C309B6">
            <w:pPr>
              <w:pStyle w:val="NoSpacing"/>
              <w:ind w:firstLine="284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0D6745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Место учебного предмета «Физическая культура» в учебном плане</w:t>
            </w:r>
          </w:p>
          <w:p w:rsidR="005B7FF5" w:rsidRPr="000D6745" w:rsidRDefault="005B7FF5" w:rsidP="008A609C">
            <w:pPr>
              <w:pStyle w:val="body"/>
              <w:rPr>
                <w:rFonts w:cs="Times New Roman"/>
              </w:rPr>
            </w:pPr>
            <w:r w:rsidRPr="000D6745">
              <w:rPr>
                <w:rFonts w:ascii="Times New Roman" w:hAnsi="Times New Roman" w:cs="Times New Roman"/>
              </w:rPr>
              <w:t xml:space="preserve">На изучение учебного предмета «Физическая культура» в </w:t>
            </w:r>
            <w:r w:rsidRPr="000D6745">
              <w:rPr>
                <w:rFonts w:ascii="Times New Roman" w:hAnsi="Times New Roman" w:cs="Times New Roman"/>
                <w:spacing w:val="-2"/>
              </w:rPr>
              <w:t>10</w:t>
            </w:r>
            <w:r>
              <w:rPr>
                <w:rFonts w:ascii="Times New Roman" w:hAnsi="Times New Roman" w:cs="Times New Roman"/>
                <w:spacing w:val="-2"/>
              </w:rPr>
              <w:t>/11</w:t>
            </w:r>
            <w:r w:rsidRPr="000D6745">
              <w:rPr>
                <w:rFonts w:ascii="Times New Roman" w:hAnsi="Times New Roman" w:cs="Times New Roman"/>
                <w:spacing w:val="-2"/>
              </w:rPr>
              <w:t xml:space="preserve"> классе –</w:t>
            </w:r>
            <w:r>
              <w:rPr>
                <w:rFonts w:ascii="Times New Roman" w:hAnsi="Times New Roman" w:cs="Times New Roman"/>
                <w:spacing w:val="-2"/>
              </w:rPr>
              <w:t xml:space="preserve"> по</w:t>
            </w:r>
            <w:r w:rsidRPr="000D6745">
              <w:rPr>
                <w:rFonts w:ascii="Times New Roman" w:hAnsi="Times New Roman" w:cs="Times New Roman"/>
                <w:spacing w:val="-2"/>
              </w:rPr>
              <w:t xml:space="preserve"> 68 часов</w:t>
            </w:r>
            <w:r>
              <w:rPr>
                <w:rFonts w:ascii="Times New Roman" w:hAnsi="Times New Roman" w:cs="Times New Roman"/>
                <w:spacing w:val="-2"/>
              </w:rPr>
              <w:t xml:space="preserve"> в год</w:t>
            </w:r>
            <w:r w:rsidRPr="000D6745">
              <w:rPr>
                <w:rFonts w:ascii="Times New Roman" w:hAnsi="Times New Roman" w:cs="Times New Roman"/>
                <w:spacing w:val="-2"/>
              </w:rPr>
              <w:t xml:space="preserve"> (</w:t>
            </w:r>
            <w:r>
              <w:rPr>
                <w:rFonts w:ascii="Times New Roman" w:hAnsi="Times New Roman" w:cs="Times New Roman"/>
                <w:spacing w:val="-2"/>
              </w:rPr>
              <w:t xml:space="preserve">по </w:t>
            </w:r>
            <w:r w:rsidRPr="000D6745">
              <w:rPr>
                <w:rFonts w:ascii="Times New Roman" w:hAnsi="Times New Roman" w:cs="Times New Roman"/>
                <w:spacing w:val="-2"/>
              </w:rPr>
              <w:t>2 часа в неделю).</w:t>
            </w:r>
          </w:p>
          <w:p w:rsidR="005B7FF5" w:rsidRPr="000D6745" w:rsidRDefault="005B7FF5" w:rsidP="00F24974">
            <w:pPr>
              <w:pStyle w:val="NoSpacing"/>
              <w:ind w:firstLine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ориентирована на использование учебника авторов </w:t>
            </w:r>
            <w:r w:rsidRPr="000D6745">
              <w:t xml:space="preserve"> </w:t>
            </w: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>Т.В. Андрюхина, Н.В. Третьякова,/ Под ред. М.Я. Виленского.</w:t>
            </w:r>
          </w:p>
        </w:tc>
      </w:tr>
      <w:tr w:rsidR="005B7FF5" w:rsidRPr="000D6745">
        <w:tc>
          <w:tcPr>
            <w:tcW w:w="2268" w:type="dxa"/>
          </w:tcPr>
          <w:p w:rsidR="005B7FF5" w:rsidRPr="000D6745" w:rsidRDefault="005B7FF5" w:rsidP="00916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защиты Родины</w:t>
            </w:r>
          </w:p>
        </w:tc>
        <w:tc>
          <w:tcPr>
            <w:tcW w:w="12780" w:type="dxa"/>
          </w:tcPr>
          <w:p w:rsidR="005B7FF5" w:rsidRPr="00FD159A" w:rsidRDefault="005B7FF5" w:rsidP="00FD159A">
            <w:pPr>
              <w:spacing w:line="240" w:lineRule="atLeast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FD1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      </w:r>
          </w:p>
          <w:p w:rsidR="005B7FF5" w:rsidRPr="00FD159A" w:rsidRDefault="005B7FF5" w:rsidP="00FD159A">
            <w:pPr>
              <w:spacing w:line="240" w:lineRule="atLeast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FD1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      </w:r>
          </w:p>
          <w:p w:rsidR="005B7FF5" w:rsidRPr="00FD159A" w:rsidRDefault="005B7FF5" w:rsidP="00FD159A">
            <w:pPr>
              <w:spacing w:line="240" w:lineRule="atLeast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FD1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      </w:r>
          </w:p>
          <w:p w:rsidR="005B7FF5" w:rsidRPr="00FD159A" w:rsidRDefault="005B7FF5" w:rsidP="00FD159A">
            <w:pPr>
              <w:spacing w:line="240" w:lineRule="atLeast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FD1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      </w:r>
          </w:p>
          <w:p w:rsidR="005B7FF5" w:rsidRPr="00FD159A" w:rsidRDefault="005B7FF5" w:rsidP="00FD159A">
            <w:pPr>
              <w:spacing w:line="240" w:lineRule="atLeast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FD1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      </w:r>
          </w:p>
          <w:p w:rsidR="005B7FF5" w:rsidRPr="00FD159A" w:rsidRDefault="005B7FF5" w:rsidP="00FD159A">
            <w:pPr>
              <w:spacing w:line="24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FD1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УЧЕБНОГО ПРЕДМЕТА «ОСНОВЫ БЕЗОПАСНОСТИ и ЗАЩИЫ РОДИНЫ» В УЧЕБНОМ ПЛАНЕ</w:t>
            </w:r>
          </w:p>
          <w:p w:rsidR="005B7FF5" w:rsidRPr="00FD159A" w:rsidRDefault="005B7FF5" w:rsidP="00FD159A">
            <w:pPr>
              <w:spacing w:line="24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FD1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изучение учебного предмета ОБЗР в 10/11 классе отводится по 34 часа в год, по 1 часу в неделю.</w:t>
            </w:r>
          </w:p>
          <w:p w:rsidR="005B7FF5" w:rsidRPr="000D6745" w:rsidRDefault="005B7FF5" w:rsidP="00FD159A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59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ориентирована на использование учебника авторов  </w:t>
            </w:r>
            <w:r w:rsidRPr="00FD159A">
              <w:rPr>
                <w:sz w:val="20"/>
                <w:szCs w:val="20"/>
              </w:rPr>
              <w:t xml:space="preserve"> </w:t>
            </w:r>
            <w:r w:rsidRPr="00FD15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Ким С.В., Горский В.А.</w:t>
            </w:r>
          </w:p>
        </w:tc>
      </w:tr>
      <w:tr w:rsidR="005B7FF5" w:rsidRPr="000D6745">
        <w:tc>
          <w:tcPr>
            <w:tcW w:w="2268" w:type="dxa"/>
          </w:tcPr>
          <w:p w:rsidR="005B7FF5" w:rsidRPr="000D6745" w:rsidRDefault="005B7FF5" w:rsidP="00916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12780" w:type="dxa"/>
          </w:tcPr>
          <w:p w:rsidR="005B7FF5" w:rsidRPr="000D6745" w:rsidRDefault="005B7FF5" w:rsidP="00F24974">
            <w:pPr>
              <w:ind w:hanging="1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  <w:u w:val="single" w:color="000000"/>
              </w:rPr>
              <w:t>Основная цель изучения курса «Индивидуальный проект»</w:t>
            </w: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6745">
              <w:rPr>
                <w:rFonts w:ascii="Times New Roman" w:hAnsi="Times New Roman" w:cs="Times New Roman"/>
                <w:color w:val="202020"/>
                <w:sz w:val="20"/>
                <w:szCs w:val="20"/>
              </w:rPr>
              <w:t>развитие исследовательской компетентности обучающихся посредством освоения ими методов научного познания и умений учебно-исследовательской и проектной деятельности.</w:t>
            </w: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7FF5" w:rsidRPr="000D6745" w:rsidRDefault="005B7FF5" w:rsidP="00F24974">
            <w:pPr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  <w:u w:val="single" w:color="000000"/>
              </w:rPr>
              <w:t>Основные задачи:</w:t>
            </w: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7FF5" w:rsidRPr="000D6745" w:rsidRDefault="005B7FF5" w:rsidP="00F24974">
            <w:pPr>
              <w:numPr>
                <w:ilvl w:val="0"/>
                <w:numId w:val="5"/>
              </w:numPr>
              <w:ind w:left="0" w:right="0" w:hanging="283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Сформировать: </w:t>
            </w:r>
            <w:bookmarkStart w:id="6" w:name="_GoBack"/>
            <w:bookmarkEnd w:id="6"/>
          </w:p>
          <w:p w:rsidR="005B7FF5" w:rsidRPr="000D6745" w:rsidRDefault="005B7FF5" w:rsidP="00F24974">
            <w:pPr>
              <w:numPr>
                <w:ilvl w:val="1"/>
                <w:numId w:val="5"/>
              </w:numPr>
              <w:ind w:left="0" w:right="0" w:hanging="36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проблемно-ориентированному анализу неопределенной ситуации; </w:t>
            </w:r>
          </w:p>
          <w:p w:rsidR="005B7FF5" w:rsidRPr="000D6745" w:rsidRDefault="005B7FF5" w:rsidP="00F24974">
            <w:pPr>
              <w:numPr>
                <w:ilvl w:val="1"/>
                <w:numId w:val="5"/>
              </w:numPr>
              <w:ind w:left="0" w:right="0" w:hanging="36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рефлексии внутренних и внешних причин, порождающих неопределенность ситуации; </w:t>
            </w:r>
          </w:p>
          <w:p w:rsidR="005B7FF5" w:rsidRPr="000D6745" w:rsidRDefault="005B7FF5" w:rsidP="00F24974">
            <w:pPr>
              <w:numPr>
                <w:ilvl w:val="1"/>
                <w:numId w:val="5"/>
              </w:numPr>
              <w:ind w:left="0" w:right="0" w:hanging="36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созданию моделей преобразуемой ситуации и готовность использовать их в качестве инструментов ее преобразования. </w:t>
            </w:r>
          </w:p>
          <w:p w:rsidR="005B7FF5" w:rsidRPr="000D6745" w:rsidRDefault="005B7FF5" w:rsidP="00F24974">
            <w:pPr>
              <w:numPr>
                <w:ilvl w:val="0"/>
                <w:numId w:val="5"/>
              </w:numPr>
              <w:ind w:left="0" w:right="0" w:hanging="283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 xml:space="preserve">Развить: </w:t>
            </w:r>
          </w:p>
          <w:p w:rsidR="005B7FF5" w:rsidRPr="000D6745" w:rsidRDefault="005B7FF5" w:rsidP="00F24974">
            <w:pPr>
              <w:numPr>
                <w:ilvl w:val="1"/>
                <w:numId w:val="5"/>
              </w:numPr>
              <w:ind w:left="0" w:right="0" w:hanging="36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определению конкретных целей преобразования неопределенной ситуации; </w:t>
            </w:r>
          </w:p>
          <w:p w:rsidR="005B7FF5" w:rsidRPr="000D6745" w:rsidRDefault="005B7FF5" w:rsidP="00F24974">
            <w:pPr>
              <w:numPr>
                <w:ilvl w:val="1"/>
                <w:numId w:val="5"/>
              </w:numPr>
              <w:ind w:left="0" w:right="0" w:hanging="36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определению алгоритма конкретных шагов для достижения поставленной цели; </w:t>
            </w:r>
          </w:p>
          <w:p w:rsidR="005B7FF5" w:rsidRPr="000D6745" w:rsidRDefault="005B7FF5" w:rsidP="00F24974">
            <w:pPr>
              <w:numPr>
                <w:ilvl w:val="1"/>
                <w:numId w:val="5"/>
              </w:numPr>
              <w:ind w:left="0" w:right="0" w:hanging="36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рефлексии совершенной деятельности и выбору способа предъявления достигнутых результатов социуму. </w:t>
            </w:r>
          </w:p>
          <w:p w:rsidR="005B7FF5" w:rsidRPr="00C309B6" w:rsidRDefault="005B7FF5" w:rsidP="00C309B6">
            <w:pPr>
              <w:spacing w:line="264" w:lineRule="auto"/>
              <w:ind w:firstLine="600"/>
              <w:jc w:val="both"/>
              <w:rPr>
                <w:rFonts w:cs="Times New Roman"/>
                <w:sz w:val="20"/>
                <w:szCs w:val="20"/>
              </w:rPr>
            </w:pPr>
            <w:r w:rsidRPr="000D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изучение учебного предмета Индивидуальный проект в 10 классе отводится 34 часа в год, 1 час в неделю.</w:t>
            </w:r>
            <w:r w:rsidRPr="000D67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6745">
              <w:t xml:space="preserve"> </w:t>
            </w:r>
          </w:p>
        </w:tc>
      </w:tr>
    </w:tbl>
    <w:p w:rsidR="005B7FF5" w:rsidRPr="000D6745" w:rsidRDefault="005B7FF5">
      <w:pPr>
        <w:rPr>
          <w:rFonts w:cs="Times New Roman"/>
          <w:sz w:val="24"/>
          <w:szCs w:val="24"/>
        </w:rPr>
      </w:pPr>
    </w:p>
    <w:sectPr w:rsidR="005B7FF5" w:rsidRPr="000D6745" w:rsidSect="00B13C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FF5" w:rsidRDefault="005B7FF5" w:rsidP="008A60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7FF5" w:rsidRDefault="005B7FF5" w:rsidP="008A60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FF5" w:rsidRDefault="005B7FF5" w:rsidP="008A60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7FF5" w:rsidRDefault="005B7FF5" w:rsidP="008A60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83D5C"/>
    <w:multiLevelType w:val="multilevel"/>
    <w:tmpl w:val="4F641C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053987"/>
    <w:multiLevelType w:val="hybridMultilevel"/>
    <w:tmpl w:val="6CF678F4"/>
    <w:lvl w:ilvl="0" w:tplc="A5AC38EE">
      <w:start w:val="1"/>
      <w:numFmt w:val="decimal"/>
      <w:lvlText w:val="%1."/>
      <w:lvlJc w:val="left"/>
      <w:pPr>
        <w:ind w:left="3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4A528586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E8686A24">
      <w:start w:val="1"/>
      <w:numFmt w:val="bullet"/>
      <w:lvlText w:val="▪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7BF27708">
      <w:start w:val="1"/>
      <w:numFmt w:val="bullet"/>
      <w:lvlText w:val="•"/>
      <w:lvlJc w:val="left"/>
      <w:pPr>
        <w:ind w:left="21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068EF6FE">
      <w:start w:val="1"/>
      <w:numFmt w:val="bullet"/>
      <w:lvlText w:val="o"/>
      <w:lvlJc w:val="left"/>
      <w:pPr>
        <w:ind w:left="28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27DA5236">
      <w:start w:val="1"/>
      <w:numFmt w:val="bullet"/>
      <w:lvlText w:val="▪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461C2D82">
      <w:start w:val="1"/>
      <w:numFmt w:val="bullet"/>
      <w:lvlText w:val="•"/>
      <w:lvlJc w:val="left"/>
      <w:pPr>
        <w:ind w:left="43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8DEEEDE">
      <w:start w:val="1"/>
      <w:numFmt w:val="bullet"/>
      <w:lvlText w:val="o"/>
      <w:lvlJc w:val="left"/>
      <w:pPr>
        <w:ind w:left="50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B80FF94">
      <w:start w:val="1"/>
      <w:numFmt w:val="bullet"/>
      <w:lvlText w:val="▪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">
    <w:nsid w:val="2EAF2502"/>
    <w:multiLevelType w:val="multilevel"/>
    <w:tmpl w:val="2EAF250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7D4DFA"/>
    <w:multiLevelType w:val="multilevel"/>
    <w:tmpl w:val="4F76B4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C66AB0"/>
    <w:multiLevelType w:val="multilevel"/>
    <w:tmpl w:val="6C961E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C08"/>
    <w:rsid w:val="000B1FA9"/>
    <w:rsid w:val="000D6745"/>
    <w:rsid w:val="00323B7F"/>
    <w:rsid w:val="003C665C"/>
    <w:rsid w:val="00506D68"/>
    <w:rsid w:val="005527B0"/>
    <w:rsid w:val="0056124A"/>
    <w:rsid w:val="005B7FF5"/>
    <w:rsid w:val="005C2868"/>
    <w:rsid w:val="005C2DA3"/>
    <w:rsid w:val="005C5164"/>
    <w:rsid w:val="005E652C"/>
    <w:rsid w:val="00657F75"/>
    <w:rsid w:val="006764B0"/>
    <w:rsid w:val="0077795E"/>
    <w:rsid w:val="00802C65"/>
    <w:rsid w:val="008A609C"/>
    <w:rsid w:val="009166A0"/>
    <w:rsid w:val="00A70608"/>
    <w:rsid w:val="00B13C08"/>
    <w:rsid w:val="00B142E9"/>
    <w:rsid w:val="00C309B6"/>
    <w:rsid w:val="00D177B2"/>
    <w:rsid w:val="00DD165A"/>
    <w:rsid w:val="00EC5AE1"/>
    <w:rsid w:val="00F24974"/>
    <w:rsid w:val="00FD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08"/>
    <w:pPr>
      <w:ind w:right="34"/>
      <w:jc w:val="center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609C"/>
    <w:rPr>
      <w:rFonts w:cs="Calibri"/>
      <w:lang w:eastAsia="en-US"/>
    </w:rPr>
  </w:style>
  <w:style w:type="paragraph" w:customStyle="1" w:styleId="body">
    <w:name w:val="body"/>
    <w:basedOn w:val="Normal"/>
    <w:uiPriority w:val="99"/>
    <w:rsid w:val="008A609C"/>
    <w:pPr>
      <w:widowControl w:val="0"/>
      <w:tabs>
        <w:tab w:val="left" w:pos="567"/>
      </w:tabs>
      <w:autoSpaceDE w:val="0"/>
      <w:autoSpaceDN w:val="0"/>
      <w:adjustRightInd w:val="0"/>
      <w:spacing w:line="240" w:lineRule="atLeast"/>
      <w:ind w:right="0" w:firstLine="227"/>
      <w:jc w:val="both"/>
      <w:textAlignment w:val="center"/>
    </w:pPr>
    <w:rPr>
      <w:rFonts w:ascii="SchoolBookSanPin" w:eastAsia="SimSun" w:hAnsi="SchoolBookSanPin" w:cs="SchoolBookSanPin"/>
      <w:color w:val="000000"/>
      <w:sz w:val="20"/>
      <w:szCs w:val="20"/>
      <w:lang w:eastAsia="ru-RU"/>
    </w:rPr>
  </w:style>
  <w:style w:type="paragraph" w:customStyle="1" w:styleId="footnote">
    <w:name w:val="footnote"/>
    <w:basedOn w:val="body"/>
    <w:uiPriority w:val="99"/>
    <w:rsid w:val="008A609C"/>
    <w:pPr>
      <w:spacing w:line="200" w:lineRule="atLeast"/>
      <w:ind w:left="227" w:hanging="227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77795E"/>
    <w:pPr>
      <w:widowControl w:val="0"/>
      <w:autoSpaceDE w:val="0"/>
      <w:autoSpaceDN w:val="0"/>
      <w:ind w:left="110" w:right="0" w:firstLine="56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7795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8</Pages>
  <Words>4337</Words>
  <Characters>24721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Пользователь</cp:lastModifiedBy>
  <cp:revision>7</cp:revision>
  <dcterms:created xsi:type="dcterms:W3CDTF">2023-11-08T09:45:00Z</dcterms:created>
  <dcterms:modified xsi:type="dcterms:W3CDTF">2024-12-18T11:43:00Z</dcterms:modified>
</cp:coreProperties>
</file>